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AC" w:rsidRDefault="006A47AC" w:rsidP="00665ADC">
      <w:pPr>
        <w:pStyle w:val="Style1"/>
        <w:rPr>
          <w:rStyle w:val="Style1Char"/>
        </w:rPr>
      </w:pPr>
    </w:p>
    <w:p w:rsidR="00C57893" w:rsidRDefault="00C57893" w:rsidP="00665ADC">
      <w:pPr>
        <w:pStyle w:val="Style1"/>
        <w:rPr>
          <w:rStyle w:val="Style1Char"/>
        </w:rPr>
      </w:pPr>
    </w:p>
    <w:p w:rsidR="00C57893" w:rsidRDefault="00C57893" w:rsidP="00665ADC">
      <w:pPr>
        <w:pStyle w:val="Style1"/>
        <w:rPr>
          <w:rStyle w:val="Style1Char"/>
        </w:rPr>
      </w:pPr>
    </w:p>
    <w:p w:rsidR="006A4A45" w:rsidRDefault="006A4A45" w:rsidP="00665ADC">
      <w:pPr>
        <w:pStyle w:val="Style1"/>
        <w:rPr>
          <w:rStyle w:val="Style1Char"/>
        </w:rPr>
      </w:pPr>
    </w:p>
    <w:p w:rsidR="0086191A" w:rsidRPr="00665ADC" w:rsidRDefault="008709AD" w:rsidP="00665ADC">
      <w:pPr>
        <w:pStyle w:val="Style1"/>
      </w:pPr>
      <w:sdt>
        <w:sdtPr>
          <w:rPr>
            <w:rStyle w:val="Style1Char"/>
          </w:rPr>
          <w:alias w:val="Date"/>
          <w:tag w:val="Date"/>
          <w:id w:val="-1797359151"/>
          <w:lock w:val="sdtLocked"/>
          <w:placeholder>
            <w:docPart w:val="E190241F00C346A09CD7706DE4354A2C"/>
          </w:placeholder>
          <w:showingPlcHdr/>
          <w:dataBinding w:prefixMappings="xmlns:ns0='http://schemas.microsoft.com/office/2006/coverPageProps' " w:xpath="/ns0:CoverPageProperties[1]/ns0:PublishDate[1]" w:storeItemID="{55AF091B-3C7A-41E3-B477-F2FDAA23CFDA}"/>
          <w:date w:fullDate="2013-04-25T00:00:00Z">
            <w:dateFormat w:val="MMMM d, yyyy"/>
            <w:lid w:val="en-US"/>
            <w:storeMappedDataAs w:val="dateTime"/>
            <w:calendar w:val="gregorian"/>
          </w:date>
        </w:sdtPr>
        <w:sdtEndPr>
          <w:rPr>
            <w:rStyle w:val="Style1Char"/>
          </w:rPr>
        </w:sdtEndPr>
        <w:sdtContent>
          <w:r w:rsidR="003261E3">
            <w:t>[Date]</w:t>
          </w:r>
        </w:sdtContent>
      </w:sdt>
    </w:p>
    <w:p w:rsidR="004461D3" w:rsidRPr="00665ADC" w:rsidRDefault="004461D3" w:rsidP="00665ADC">
      <w:pPr>
        <w:pStyle w:val="Style1"/>
      </w:pPr>
    </w:p>
    <w:p w:rsidR="0086191A" w:rsidRPr="00665ADC" w:rsidRDefault="0086191A" w:rsidP="00665ADC">
      <w:pPr>
        <w:pStyle w:val="Style1"/>
      </w:pPr>
    </w:p>
    <w:p w:rsidR="0086191A" w:rsidRPr="00665ADC" w:rsidRDefault="0086191A" w:rsidP="00665ADC">
      <w:pPr>
        <w:pStyle w:val="Style1"/>
      </w:pPr>
    </w:p>
    <w:p w:rsidR="004461D3" w:rsidRPr="00665ADC" w:rsidRDefault="00617E5D" w:rsidP="00665ADC">
      <w:pPr>
        <w:pStyle w:val="Style1"/>
      </w:pPr>
      <w:r>
        <w:t>Recipient Name</w:t>
      </w:r>
    </w:p>
    <w:p w:rsidR="00617E5D" w:rsidRDefault="00617E5D" w:rsidP="00665ADC">
      <w:pPr>
        <w:pStyle w:val="Style1"/>
        <w:rPr>
          <w:rStyle w:val="Style1Char"/>
        </w:rPr>
      </w:pPr>
      <w:r>
        <w:rPr>
          <w:rStyle w:val="Style1Char"/>
        </w:rPr>
        <w:t>Title</w:t>
      </w:r>
    </w:p>
    <w:p w:rsidR="00665ADC" w:rsidRPr="00665ADC" w:rsidRDefault="00617E5D" w:rsidP="00665ADC">
      <w:pPr>
        <w:pStyle w:val="Style1"/>
      </w:pPr>
      <w:r>
        <w:t>Company Name</w:t>
      </w:r>
    </w:p>
    <w:p w:rsidR="004461D3" w:rsidRPr="00665ADC" w:rsidRDefault="00617E5D" w:rsidP="00665ADC">
      <w:pPr>
        <w:pStyle w:val="Style1"/>
      </w:pPr>
      <w:r>
        <w:t>Street Address</w:t>
      </w:r>
    </w:p>
    <w:p w:rsidR="004461D3" w:rsidRPr="00665ADC" w:rsidRDefault="00617E5D" w:rsidP="00665ADC">
      <w:pPr>
        <w:pStyle w:val="Style1"/>
      </w:pPr>
      <w:r>
        <w:t>City, ST - Zip</w:t>
      </w:r>
    </w:p>
    <w:p w:rsidR="0086191A" w:rsidRPr="00665ADC" w:rsidRDefault="00617E5D" w:rsidP="00665ADC">
      <w:pPr>
        <w:pStyle w:val="Style1"/>
      </w:pPr>
      <w:r>
        <w:t>Email address</w:t>
      </w:r>
    </w:p>
    <w:p w:rsidR="0086191A" w:rsidRPr="00DB209F" w:rsidRDefault="0086191A">
      <w:pPr>
        <w:rPr>
          <w:rFonts w:ascii="Segoe UI" w:hAnsi="Segoe UI" w:cs="Segoe UI"/>
        </w:rPr>
      </w:pPr>
    </w:p>
    <w:p w:rsidR="00855021" w:rsidRPr="006A4A45" w:rsidRDefault="00855021" w:rsidP="00855021">
      <w:pPr>
        <w:rPr>
          <w:rFonts w:ascii="Segoe UI" w:hAnsi="Segoe UI" w:cs="Segoe UI"/>
        </w:rPr>
      </w:pPr>
      <w:r w:rsidRPr="006A4A45">
        <w:rPr>
          <w:rFonts w:ascii="Segoe UI" w:hAnsi="Segoe UI" w:cs="Segoe UI"/>
        </w:rPr>
        <w:t>RE:</w:t>
      </w:r>
      <w:r w:rsidRPr="006A4A45">
        <w:rPr>
          <w:rFonts w:ascii="Segoe UI" w:hAnsi="Segoe UI" w:cs="Segoe UI"/>
        </w:rPr>
        <w:tab/>
        <w:t xml:space="preserve">Loss Control Survey of </w:t>
      </w:r>
      <w:sdt>
        <w:sdtPr>
          <w:rPr>
            <w:rStyle w:val="Style1Char"/>
            <w:sz w:val="22"/>
          </w:rPr>
          <w:alias w:val="Survey Date"/>
          <w:tag w:val="Survey Date"/>
          <w:id w:val="-486173122"/>
          <w:placeholder>
            <w:docPart w:val="223420D83815450A842ACB225111F91A"/>
          </w:placeholder>
          <w:showingPlcHdr/>
          <w:date w:fullDate="2013-05-06T00:00:00Z">
            <w:dateFormat w:val="MMMM d, yyyy"/>
            <w:lid w:val="en-US"/>
            <w:storeMappedDataAs w:val="dateTime"/>
            <w:calendar w:val="gregorian"/>
          </w:date>
        </w:sdtPr>
        <w:sdtEndPr>
          <w:rPr>
            <w:rStyle w:val="DefaultParagraphFont"/>
            <w:rFonts w:asciiTheme="minorHAnsi" w:hAnsiTheme="minorHAnsi" w:cstheme="minorBidi"/>
            <w:spacing w:val="0"/>
          </w:rPr>
        </w:sdtEndPr>
        <w:sdtContent>
          <w:r w:rsidR="00FF0567" w:rsidRPr="006A4A45">
            <w:rPr>
              <w:rStyle w:val="Style1Char"/>
              <w:sz w:val="22"/>
            </w:rPr>
            <w:t>[Survey Date]</w:t>
          </w:r>
        </w:sdtContent>
      </w:sdt>
    </w:p>
    <w:p w:rsidR="00855021" w:rsidRPr="00DB209F" w:rsidRDefault="00855021" w:rsidP="00855021">
      <w:pPr>
        <w:rPr>
          <w:rFonts w:ascii="Segoe UI" w:hAnsi="Segoe UI" w:cs="Segoe UI"/>
        </w:rPr>
      </w:pPr>
      <w:r w:rsidRPr="00DB209F">
        <w:rPr>
          <w:rFonts w:ascii="Segoe UI" w:hAnsi="Segoe UI" w:cs="Segoe UI"/>
        </w:rPr>
        <w:tab/>
        <w:t xml:space="preserve">Policy #:  </w:t>
      </w:r>
      <w:r w:rsidR="00617E5D">
        <w:rPr>
          <w:rFonts w:ascii="Segoe UI" w:hAnsi="Segoe UI" w:cs="Segoe UI"/>
        </w:rPr>
        <w:fldChar w:fldCharType="begin">
          <w:ffData>
            <w:name w:val="Text1"/>
            <w:enabled/>
            <w:calcOnExit w:val="0"/>
            <w:textInput/>
          </w:ffData>
        </w:fldChar>
      </w:r>
      <w:bookmarkStart w:id="0" w:name="Text1"/>
      <w:r w:rsidR="00617E5D">
        <w:rPr>
          <w:rFonts w:ascii="Segoe UI" w:hAnsi="Segoe UI" w:cs="Segoe UI"/>
        </w:rPr>
        <w:instrText xml:space="preserve"> FORMTEXT </w:instrText>
      </w:r>
      <w:r w:rsidR="00617E5D">
        <w:rPr>
          <w:rFonts w:ascii="Segoe UI" w:hAnsi="Segoe UI" w:cs="Segoe UI"/>
        </w:rPr>
      </w:r>
      <w:r w:rsidR="00617E5D">
        <w:rPr>
          <w:rFonts w:ascii="Segoe UI" w:hAnsi="Segoe UI" w:cs="Segoe UI"/>
        </w:rPr>
        <w:fldChar w:fldCharType="separate"/>
      </w:r>
      <w:r w:rsidR="00617E5D">
        <w:rPr>
          <w:rFonts w:ascii="Segoe UI" w:hAnsi="Segoe UI" w:cs="Segoe UI"/>
          <w:noProof/>
        </w:rPr>
        <w:t> </w:t>
      </w:r>
      <w:r w:rsidR="00617E5D">
        <w:rPr>
          <w:rFonts w:ascii="Segoe UI" w:hAnsi="Segoe UI" w:cs="Segoe UI"/>
          <w:noProof/>
        </w:rPr>
        <w:t> </w:t>
      </w:r>
      <w:r w:rsidR="00617E5D">
        <w:rPr>
          <w:rFonts w:ascii="Segoe UI" w:hAnsi="Segoe UI" w:cs="Segoe UI"/>
          <w:noProof/>
        </w:rPr>
        <w:t> </w:t>
      </w:r>
      <w:r w:rsidR="00617E5D">
        <w:rPr>
          <w:rFonts w:ascii="Segoe UI" w:hAnsi="Segoe UI" w:cs="Segoe UI"/>
          <w:noProof/>
        </w:rPr>
        <w:t> </w:t>
      </w:r>
      <w:r w:rsidR="00617E5D">
        <w:rPr>
          <w:rFonts w:ascii="Segoe UI" w:hAnsi="Segoe UI" w:cs="Segoe UI"/>
          <w:noProof/>
        </w:rPr>
        <w:t> </w:t>
      </w:r>
      <w:r w:rsidR="00617E5D">
        <w:rPr>
          <w:rFonts w:ascii="Segoe UI" w:hAnsi="Segoe UI" w:cs="Segoe UI"/>
        </w:rPr>
        <w:fldChar w:fldCharType="end"/>
      </w:r>
      <w:bookmarkEnd w:id="0"/>
    </w:p>
    <w:p w:rsidR="00855021" w:rsidRPr="00DB209F" w:rsidRDefault="00855021" w:rsidP="00855021">
      <w:pPr>
        <w:rPr>
          <w:rFonts w:ascii="Segoe UI" w:hAnsi="Segoe UI" w:cs="Segoe UI"/>
        </w:rPr>
      </w:pPr>
    </w:p>
    <w:p w:rsidR="00855021" w:rsidRPr="00DB209F" w:rsidRDefault="00855021" w:rsidP="00057997">
      <w:pPr>
        <w:pStyle w:val="Style1"/>
      </w:pPr>
      <w:r w:rsidRPr="00DB209F">
        <w:t>Dear:</w:t>
      </w:r>
      <w:r w:rsidR="00617E5D">
        <w:t xml:space="preserve"> Recipient Name</w:t>
      </w:r>
    </w:p>
    <w:p w:rsidR="00855021" w:rsidRPr="00082157" w:rsidRDefault="00855021" w:rsidP="007150B9">
      <w:pPr>
        <w:spacing w:before="240"/>
        <w:jc w:val="both"/>
        <w:rPr>
          <w:rFonts w:ascii="Segoe UI" w:hAnsi="Segoe UI" w:cs="Segoe UI"/>
          <w:b/>
        </w:rPr>
      </w:pPr>
      <w:r w:rsidRPr="00082157">
        <w:rPr>
          <w:rFonts w:ascii="Segoe UI" w:hAnsi="Segoe UI" w:cs="Segoe UI"/>
          <w:b/>
        </w:rPr>
        <w:t>PURPOSE OF VISIT</w:t>
      </w:r>
    </w:p>
    <w:p w:rsidR="007150B9" w:rsidRPr="007150B9" w:rsidRDefault="00617E5D" w:rsidP="006A47AC">
      <w:pPr>
        <w:jc w:val="both"/>
        <w:rPr>
          <w:rFonts w:ascii="Segoe UI" w:hAnsi="Segoe UI" w:cs="Segoe UI"/>
        </w:rPr>
      </w:pPr>
      <w:r>
        <w:rPr>
          <w:rFonts w:ascii="Segoe UI" w:hAnsi="Segoe UI" w:cs="Segoe UI"/>
        </w:rPr>
        <w:fldChar w:fldCharType="begin">
          <w:ffData>
            <w:name w:val="Text2"/>
            <w:enabled/>
            <w:calcOnExit w:val="0"/>
            <w:textInput/>
          </w:ffData>
        </w:fldChar>
      </w:r>
      <w:bookmarkStart w:id="1" w:name="Text2"/>
      <w:r>
        <w:rPr>
          <w:rFonts w:ascii="Segoe UI" w:hAnsi="Segoe UI" w:cs="Segoe UI"/>
        </w:rPr>
        <w:instrText xml:space="preserve"> FORMTEXT </w:instrText>
      </w:r>
      <w:r>
        <w:rPr>
          <w:rFonts w:ascii="Segoe UI" w:hAnsi="Segoe UI" w:cs="Segoe UI"/>
        </w:rPr>
      </w:r>
      <w:r>
        <w:rPr>
          <w:rFonts w:ascii="Segoe UI" w:hAnsi="Segoe UI" w:cs="Segoe UI"/>
        </w:rPr>
        <w:fldChar w:fldCharType="separate"/>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rPr>
        <w:fldChar w:fldCharType="end"/>
      </w:r>
      <w:bookmarkEnd w:id="1"/>
    </w:p>
    <w:p w:rsidR="00855021" w:rsidRPr="00082157" w:rsidRDefault="00855021" w:rsidP="007150B9">
      <w:pPr>
        <w:spacing w:before="240"/>
        <w:jc w:val="both"/>
        <w:rPr>
          <w:rFonts w:ascii="Segoe UI" w:hAnsi="Segoe UI" w:cs="Segoe UI"/>
          <w:b/>
        </w:rPr>
      </w:pPr>
      <w:r w:rsidRPr="00082157">
        <w:rPr>
          <w:rFonts w:ascii="Segoe UI" w:hAnsi="Segoe UI" w:cs="Segoe UI"/>
          <w:b/>
        </w:rPr>
        <w:t>ACTIVITIES</w:t>
      </w:r>
    </w:p>
    <w:p w:rsidR="00855021" w:rsidRPr="007150B9" w:rsidRDefault="00617E5D" w:rsidP="006A47AC">
      <w:pPr>
        <w:jc w:val="both"/>
        <w:rPr>
          <w:rFonts w:ascii="Segoe UI" w:hAnsi="Segoe UI" w:cs="Segoe UI"/>
        </w:rPr>
      </w:pPr>
      <w:r>
        <w:rPr>
          <w:rFonts w:ascii="Segoe UI" w:hAnsi="Segoe UI" w:cs="Segoe UI"/>
        </w:rPr>
        <w:fldChar w:fldCharType="begin">
          <w:ffData>
            <w:name w:val="Text3"/>
            <w:enabled/>
            <w:calcOnExit w:val="0"/>
            <w:textInput/>
          </w:ffData>
        </w:fldChar>
      </w:r>
      <w:bookmarkStart w:id="2" w:name="Text3"/>
      <w:r>
        <w:rPr>
          <w:rFonts w:ascii="Segoe UI" w:hAnsi="Segoe UI" w:cs="Segoe UI"/>
        </w:rPr>
        <w:instrText xml:space="preserve"> FORMTEXT </w:instrText>
      </w:r>
      <w:r>
        <w:rPr>
          <w:rFonts w:ascii="Segoe UI" w:hAnsi="Segoe UI" w:cs="Segoe UI"/>
        </w:rPr>
      </w:r>
      <w:r>
        <w:rPr>
          <w:rFonts w:ascii="Segoe UI" w:hAnsi="Segoe UI" w:cs="Segoe UI"/>
        </w:rPr>
        <w:fldChar w:fldCharType="separate"/>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rPr>
        <w:fldChar w:fldCharType="end"/>
      </w:r>
      <w:bookmarkEnd w:id="2"/>
    </w:p>
    <w:p w:rsidR="00855021" w:rsidRPr="00082157" w:rsidRDefault="00855021" w:rsidP="007150B9">
      <w:pPr>
        <w:spacing w:before="240"/>
        <w:jc w:val="both"/>
        <w:rPr>
          <w:rFonts w:ascii="Segoe UI" w:hAnsi="Segoe UI" w:cs="Segoe UI"/>
          <w:b/>
        </w:rPr>
      </w:pPr>
      <w:r w:rsidRPr="00082157">
        <w:rPr>
          <w:rFonts w:ascii="Segoe UI" w:hAnsi="Segoe UI" w:cs="Segoe UI"/>
          <w:b/>
        </w:rPr>
        <w:t>LOSS ANALYSIS</w:t>
      </w:r>
    </w:p>
    <w:p w:rsidR="00855021" w:rsidRPr="007150B9" w:rsidRDefault="00617E5D" w:rsidP="006A47AC">
      <w:pPr>
        <w:jc w:val="both"/>
        <w:rPr>
          <w:rFonts w:ascii="Segoe UI" w:hAnsi="Segoe UI" w:cs="Segoe UI"/>
        </w:rPr>
      </w:pPr>
      <w:r>
        <w:rPr>
          <w:rFonts w:ascii="Segoe UI" w:hAnsi="Segoe UI" w:cs="Segoe UI"/>
        </w:rPr>
        <w:fldChar w:fldCharType="begin">
          <w:ffData>
            <w:name w:val="Text4"/>
            <w:enabled/>
            <w:calcOnExit w:val="0"/>
            <w:textInput/>
          </w:ffData>
        </w:fldChar>
      </w:r>
      <w:bookmarkStart w:id="3" w:name="Text4"/>
      <w:r>
        <w:rPr>
          <w:rFonts w:ascii="Segoe UI" w:hAnsi="Segoe UI" w:cs="Segoe UI"/>
        </w:rPr>
        <w:instrText xml:space="preserve"> FORMTEXT </w:instrText>
      </w:r>
      <w:r>
        <w:rPr>
          <w:rFonts w:ascii="Segoe UI" w:hAnsi="Segoe UI" w:cs="Segoe UI"/>
        </w:rPr>
      </w:r>
      <w:r>
        <w:rPr>
          <w:rFonts w:ascii="Segoe UI" w:hAnsi="Segoe UI" w:cs="Segoe UI"/>
        </w:rPr>
        <w:fldChar w:fldCharType="separate"/>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rPr>
        <w:fldChar w:fldCharType="end"/>
      </w:r>
      <w:bookmarkEnd w:id="3"/>
    </w:p>
    <w:p w:rsidR="00855021" w:rsidRPr="00082157" w:rsidRDefault="00855021" w:rsidP="007150B9">
      <w:pPr>
        <w:spacing w:before="240"/>
        <w:jc w:val="both"/>
        <w:rPr>
          <w:rFonts w:ascii="Segoe UI" w:hAnsi="Segoe UI" w:cs="Segoe UI"/>
          <w:b/>
        </w:rPr>
      </w:pPr>
      <w:r w:rsidRPr="00082157">
        <w:rPr>
          <w:rFonts w:ascii="Segoe UI" w:hAnsi="Segoe UI" w:cs="Segoe UI"/>
          <w:b/>
        </w:rPr>
        <w:t>RECOMMENDATIONS</w:t>
      </w:r>
    </w:p>
    <w:p w:rsidR="00855021" w:rsidRPr="007150B9" w:rsidRDefault="00617E5D" w:rsidP="006A47AC">
      <w:pPr>
        <w:jc w:val="both"/>
        <w:rPr>
          <w:rFonts w:ascii="Segoe UI" w:hAnsi="Segoe UI" w:cs="Segoe UI"/>
        </w:rPr>
      </w:pPr>
      <w:r>
        <w:rPr>
          <w:rFonts w:ascii="Segoe UI" w:hAnsi="Segoe UI" w:cs="Segoe UI"/>
        </w:rPr>
        <w:fldChar w:fldCharType="begin">
          <w:ffData>
            <w:name w:val="Text5"/>
            <w:enabled/>
            <w:calcOnExit w:val="0"/>
            <w:textInput/>
          </w:ffData>
        </w:fldChar>
      </w:r>
      <w:bookmarkStart w:id="4" w:name="Text5"/>
      <w:r>
        <w:rPr>
          <w:rFonts w:ascii="Segoe UI" w:hAnsi="Segoe UI" w:cs="Segoe UI"/>
        </w:rPr>
        <w:instrText xml:space="preserve"> FORMTEXT </w:instrText>
      </w:r>
      <w:r>
        <w:rPr>
          <w:rFonts w:ascii="Segoe UI" w:hAnsi="Segoe UI" w:cs="Segoe UI"/>
        </w:rPr>
      </w:r>
      <w:r>
        <w:rPr>
          <w:rFonts w:ascii="Segoe UI" w:hAnsi="Segoe UI" w:cs="Segoe UI"/>
        </w:rPr>
        <w:fldChar w:fldCharType="separate"/>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rPr>
        <w:fldChar w:fldCharType="end"/>
      </w:r>
      <w:bookmarkEnd w:id="4"/>
    </w:p>
    <w:p w:rsidR="00855021" w:rsidRPr="00082157" w:rsidRDefault="00855021" w:rsidP="007150B9">
      <w:pPr>
        <w:spacing w:before="240"/>
        <w:jc w:val="both"/>
        <w:rPr>
          <w:rFonts w:ascii="Segoe UI" w:hAnsi="Segoe UI" w:cs="Segoe UI"/>
          <w:b/>
        </w:rPr>
      </w:pPr>
      <w:r w:rsidRPr="00082157">
        <w:rPr>
          <w:rFonts w:ascii="Segoe UI" w:hAnsi="Segoe UI" w:cs="Segoe UI"/>
          <w:b/>
        </w:rPr>
        <w:t>CLOSING</w:t>
      </w:r>
    </w:p>
    <w:p w:rsidR="0086191A" w:rsidRPr="00082157" w:rsidRDefault="00602AE2" w:rsidP="006A47AC">
      <w:pPr>
        <w:jc w:val="both"/>
        <w:rPr>
          <w:rFonts w:ascii="Segoe UI" w:hAnsi="Segoe UI" w:cs="Segoe UI"/>
        </w:rPr>
      </w:pPr>
      <w:r w:rsidRPr="00602AE2">
        <w:rPr>
          <w:rFonts w:ascii="Segoe UI" w:eastAsia="Calibri" w:hAnsi="Segoe UI" w:cs="Segoe UI"/>
        </w:rPr>
        <w:t>Please note that the safety resources and training materials available through Starr that were discussed during the survey are attached to this letter for your convenience.  If you have any questions regarding this letter or if you need any safety resources, p</w:t>
      </w:r>
      <w:r w:rsidR="008B750E">
        <w:rPr>
          <w:rFonts w:ascii="Segoe UI" w:eastAsia="Calibri" w:hAnsi="Segoe UI" w:cs="Segoe UI"/>
        </w:rPr>
        <w:t xml:space="preserve">lease contact Raymond Williams, </w:t>
      </w:r>
      <w:bookmarkStart w:id="5" w:name="_GoBack"/>
      <w:bookmarkEnd w:id="5"/>
      <w:r w:rsidRPr="00602AE2">
        <w:rPr>
          <w:rFonts w:ascii="Segoe UI" w:eastAsia="Calibri" w:hAnsi="Segoe UI" w:cs="Segoe UI"/>
        </w:rPr>
        <w:t xml:space="preserve">Starr Loss Control, Starr Indemnity &amp; Liability Company, at raymond.williams@starrcompanies.com or at 713-470-6964.  </w:t>
      </w:r>
    </w:p>
    <w:p w:rsidR="0086191A" w:rsidRPr="00082157" w:rsidRDefault="0086191A" w:rsidP="00935096">
      <w:pPr>
        <w:keepNext/>
        <w:keepLines/>
        <w:rPr>
          <w:rFonts w:ascii="Segoe UI" w:hAnsi="Segoe UI" w:cs="Segoe UI"/>
        </w:rPr>
      </w:pPr>
      <w:r w:rsidRPr="00082157">
        <w:rPr>
          <w:rFonts w:ascii="Segoe UI" w:hAnsi="Segoe UI" w:cs="Segoe UI"/>
        </w:rPr>
        <w:lastRenderedPageBreak/>
        <w:t>Sincerely,</w:t>
      </w:r>
    </w:p>
    <w:p w:rsidR="0086191A" w:rsidRPr="00082157" w:rsidRDefault="0086191A" w:rsidP="00935096">
      <w:pPr>
        <w:keepNext/>
        <w:keepLines/>
        <w:rPr>
          <w:rFonts w:ascii="Segoe UI" w:hAnsi="Segoe UI" w:cs="Segoe UI"/>
        </w:rPr>
      </w:pPr>
    </w:p>
    <w:p w:rsidR="0086191A" w:rsidRPr="00935096" w:rsidRDefault="00617E5D" w:rsidP="00935096">
      <w:pPr>
        <w:keepNext/>
        <w:keepLines/>
        <w:rPr>
          <w:rStyle w:val="ConsSign"/>
          <w:rFonts w:ascii="Segoe UI" w:hAnsi="Segoe UI" w:cs="Segoe UI"/>
          <w:sz w:val="24"/>
          <w:szCs w:val="24"/>
        </w:rPr>
      </w:pPr>
      <w:r>
        <w:rPr>
          <w:rStyle w:val="ConsSign"/>
          <w:rFonts w:ascii="Segoe UI" w:hAnsi="Segoe UI" w:cs="Segoe UI"/>
          <w:sz w:val="24"/>
          <w:szCs w:val="24"/>
        </w:rPr>
        <w:t>Consultant Name</w:t>
      </w:r>
    </w:p>
    <w:p w:rsidR="007C29D5" w:rsidRDefault="0086191A" w:rsidP="00935096">
      <w:pPr>
        <w:keepNext/>
        <w:keepLines/>
        <w:rPr>
          <w:rFonts w:ascii="Segoe UI" w:hAnsi="Segoe UI" w:cs="Segoe UI"/>
        </w:rPr>
      </w:pPr>
      <w:r w:rsidRPr="00082157">
        <w:rPr>
          <w:rFonts w:ascii="Segoe UI" w:hAnsi="Segoe UI" w:cs="Segoe UI"/>
        </w:rPr>
        <w:t>Loss Control Consultant</w:t>
      </w:r>
    </w:p>
    <w:p w:rsidR="00D02297" w:rsidRDefault="00D02297" w:rsidP="00935096">
      <w:pPr>
        <w:keepNext/>
        <w:keepLines/>
        <w:rPr>
          <w:rFonts w:ascii="Segoe UI" w:hAnsi="Segoe UI" w:cs="Segoe UI"/>
        </w:rPr>
      </w:pPr>
      <w:r>
        <w:rPr>
          <w:rFonts w:ascii="Segoe UI" w:hAnsi="Segoe UI" w:cs="Segoe UI"/>
        </w:rPr>
        <w:t>Insurance Safety Consultants, on behalf of</w:t>
      </w:r>
    </w:p>
    <w:p w:rsidR="00D02297" w:rsidRDefault="00D02297" w:rsidP="00935096">
      <w:pPr>
        <w:keepNext/>
        <w:keepLines/>
        <w:rPr>
          <w:rFonts w:ascii="Segoe UI" w:hAnsi="Segoe UI" w:cs="Segoe UI"/>
        </w:rPr>
      </w:pPr>
      <w:r w:rsidRPr="00D02297">
        <w:rPr>
          <w:rFonts w:ascii="Segoe UI" w:hAnsi="Segoe UI" w:cs="Segoe UI"/>
        </w:rPr>
        <w:t>Starr Indemnity &amp; Liability Company</w:t>
      </w:r>
    </w:p>
    <w:p w:rsidR="00EE7CED" w:rsidRDefault="00EE7CED" w:rsidP="00935096">
      <w:pPr>
        <w:keepNext/>
        <w:keepLines/>
        <w:rPr>
          <w:rFonts w:ascii="Segoe UI" w:hAnsi="Segoe UI" w:cs="Segoe UI"/>
        </w:rPr>
      </w:pPr>
    </w:p>
    <w:p w:rsidR="00EE7CED" w:rsidRDefault="00EE7CED" w:rsidP="00935096">
      <w:pPr>
        <w:keepLines/>
        <w:rPr>
          <w:rFonts w:ascii="Segoe UI" w:hAnsi="Segoe UI" w:cs="Segoe UI"/>
        </w:rPr>
      </w:pPr>
      <w:r w:rsidRPr="009415B2">
        <w:rPr>
          <w:rFonts w:ascii="Segoe UI" w:hAnsi="Segoe UI" w:cs="Segoe UI"/>
        </w:rPr>
        <w:t>cc:</w:t>
      </w:r>
      <w:r w:rsidRPr="009415B2">
        <w:rPr>
          <w:rFonts w:ascii="Segoe UI" w:hAnsi="Segoe UI" w:cs="Segoe UI"/>
        </w:rPr>
        <w:tab/>
      </w:r>
      <w:r w:rsidR="00617E5D" w:rsidRPr="00617E5D">
        <w:rPr>
          <w:rFonts w:ascii="Segoe UI" w:hAnsi="Segoe UI" w:cs="Segoe UI"/>
        </w:rPr>
        <w:t>Agent Name</w:t>
      </w:r>
      <w:r w:rsidR="004461D3" w:rsidRPr="00617E5D">
        <w:rPr>
          <w:rFonts w:ascii="Segoe UI" w:hAnsi="Segoe UI" w:cs="Segoe UI"/>
        </w:rPr>
        <w:t xml:space="preserve">, </w:t>
      </w:r>
      <w:r w:rsidR="00617E5D">
        <w:rPr>
          <w:rFonts w:ascii="Segoe UI" w:hAnsi="Segoe UI" w:cs="Segoe UI"/>
        </w:rPr>
        <w:t xml:space="preserve">Company </w:t>
      </w:r>
      <w:r w:rsidR="00360F99" w:rsidRPr="00617E5D">
        <w:rPr>
          <w:rFonts w:ascii="Segoe UI" w:hAnsi="Segoe UI" w:cs="Segoe UI"/>
        </w:rPr>
        <w:t>–</w:t>
      </w:r>
      <w:r w:rsidR="004461D3" w:rsidRPr="00617E5D">
        <w:rPr>
          <w:rFonts w:ascii="Segoe UI" w:hAnsi="Segoe UI" w:cs="Segoe UI"/>
        </w:rPr>
        <w:t xml:space="preserve"> </w:t>
      </w:r>
      <w:r w:rsidR="00617E5D">
        <w:rPr>
          <w:rFonts w:ascii="Segoe UI" w:hAnsi="Segoe UI" w:cs="Segoe UI"/>
        </w:rPr>
        <w:t>Email Address</w:t>
      </w:r>
    </w:p>
    <w:p w:rsidR="00B62D3B" w:rsidRDefault="00B62D3B" w:rsidP="00935096">
      <w:pPr>
        <w:keepLines/>
        <w:rPr>
          <w:rFonts w:ascii="Segoe UI" w:hAnsi="Segoe UI" w:cs="Segoe UI"/>
        </w:rPr>
      </w:pPr>
    </w:p>
    <w:p w:rsidR="006A4A45" w:rsidRDefault="006A4A45" w:rsidP="00935096">
      <w:pPr>
        <w:keepLines/>
        <w:rPr>
          <w:rFonts w:ascii="Segoe UI" w:hAnsi="Segoe UI" w:cs="Segoe UI"/>
        </w:rPr>
      </w:pPr>
    </w:p>
    <w:p w:rsidR="00932AA8" w:rsidRPr="00082157" w:rsidRDefault="00932AA8">
      <w:pPr>
        <w:rPr>
          <w:rFonts w:ascii="Segoe UI" w:hAnsi="Segoe UI" w:cs="Segoe UI"/>
        </w:rPr>
      </w:pPr>
    </w:p>
    <w:sectPr w:rsidR="00932AA8" w:rsidRPr="00082157" w:rsidSect="006A4A45">
      <w:headerReference w:type="default" r:id="rId8"/>
      <w:footerReference w:type="default" r:id="rId9"/>
      <w:headerReference w:type="first" r:id="rId10"/>
      <w:footerReference w:type="first" r:id="rId11"/>
      <w:pgSz w:w="12240" w:h="15840" w:code="1"/>
      <w:pgMar w:top="2160" w:right="1440" w:bottom="1714"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AD" w:rsidRDefault="008709AD" w:rsidP="007A0859">
      <w:r>
        <w:separator/>
      </w:r>
    </w:p>
  </w:endnote>
  <w:endnote w:type="continuationSeparator" w:id="0">
    <w:p w:rsidR="008709AD" w:rsidRDefault="008709AD" w:rsidP="007A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legan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9A4" w:rsidRDefault="00B62D3B">
    <w:pPr>
      <w:pStyle w:val="Footer"/>
    </w:pPr>
    <w:r>
      <w:rPr>
        <w:noProof/>
      </w:rPr>
      <w:drawing>
        <wp:anchor distT="0" distB="0" distL="114300" distR="114300" simplePos="0" relativeHeight="251679744" behindDoc="0" locked="0" layoutInCell="1" allowOverlap="1" wp14:anchorId="08B12BA2" wp14:editId="0FE3A638">
          <wp:simplePos x="0" y="0"/>
          <wp:positionH relativeFrom="column">
            <wp:align>center</wp:align>
          </wp:positionH>
          <wp:positionV relativeFrom="paragraph">
            <wp:posOffset>292735</wp:posOffset>
          </wp:positionV>
          <wp:extent cx="6536061" cy="192024"/>
          <wp:effectExtent l="0" t="0" r="0" b="0"/>
          <wp:wrapNone/>
          <wp:docPr id="15" name="Picture 7" descr="p2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p2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6061" cy="192024"/>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6A47AC">
      <w:rPr>
        <w:noProof/>
      </w:rPr>
      <w:drawing>
        <wp:anchor distT="0" distB="0" distL="114300" distR="114300" simplePos="0" relativeHeight="251675648" behindDoc="0" locked="0" layoutInCell="1" allowOverlap="1" wp14:anchorId="2B6C66F2" wp14:editId="78B61905">
          <wp:simplePos x="0" y="0"/>
          <wp:positionH relativeFrom="column">
            <wp:posOffset>-862207</wp:posOffset>
          </wp:positionH>
          <wp:positionV relativeFrom="paragraph">
            <wp:posOffset>666115</wp:posOffset>
          </wp:positionV>
          <wp:extent cx="222250" cy="19809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250" cy="198092"/>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9A4" w:rsidRDefault="00870936" w:rsidP="00A710D3">
    <w:pPr>
      <w:pStyle w:val="Footer"/>
      <w:tabs>
        <w:tab w:val="clear" w:pos="9360"/>
      </w:tabs>
      <w:jc w:val="right"/>
    </w:pPr>
    <w:r>
      <w:rPr>
        <w:noProof/>
      </w:rPr>
      <w:drawing>
        <wp:anchor distT="0" distB="0" distL="114300" distR="114300" simplePos="0" relativeHeight="251676672" behindDoc="0" locked="0" layoutInCell="1" allowOverlap="1" wp14:anchorId="67778BC0" wp14:editId="70393BE2">
          <wp:simplePos x="3863340" y="8823960"/>
          <wp:positionH relativeFrom="page">
            <wp:posOffset>4343400</wp:posOffset>
          </wp:positionH>
          <wp:positionV relativeFrom="page">
            <wp:posOffset>9144000</wp:posOffset>
          </wp:positionV>
          <wp:extent cx="2999232" cy="48463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2999232" cy="484632"/>
                  </a:xfrm>
                  <a:prstGeom prst="rect">
                    <a:avLst/>
                  </a:prstGeom>
                </pic:spPr>
              </pic:pic>
            </a:graphicData>
          </a:graphic>
          <wp14:sizeRelH relativeFrom="margin">
            <wp14:pctWidth>0</wp14:pctWidth>
          </wp14:sizeRelH>
          <wp14:sizeRelV relativeFrom="margin">
            <wp14:pctHeight>0</wp14:pctHeight>
          </wp14:sizeRelV>
        </wp:anchor>
      </w:drawing>
    </w:r>
    <w:r w:rsidR="006A47AC">
      <w:rPr>
        <w:noProof/>
      </w:rPr>
      <w:drawing>
        <wp:anchor distT="0" distB="0" distL="114300" distR="114300" simplePos="0" relativeHeight="251673600" behindDoc="0" locked="0" layoutInCell="1" allowOverlap="1" wp14:anchorId="5EBB45F6" wp14:editId="5177C7C2">
          <wp:simplePos x="0" y="0"/>
          <wp:positionH relativeFrom="column">
            <wp:posOffset>-863600</wp:posOffset>
          </wp:positionH>
          <wp:positionV relativeFrom="paragraph">
            <wp:posOffset>647065</wp:posOffset>
          </wp:positionV>
          <wp:extent cx="235105" cy="209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105" cy="209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AD" w:rsidRDefault="008709AD" w:rsidP="007A0859">
      <w:r>
        <w:separator/>
      </w:r>
    </w:p>
  </w:footnote>
  <w:footnote w:type="continuationSeparator" w:id="0">
    <w:p w:rsidR="008709AD" w:rsidRDefault="008709AD" w:rsidP="007A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0B" w:rsidRPr="0017580B" w:rsidRDefault="00617E5D" w:rsidP="0017580B">
    <w:pPr>
      <w:pStyle w:val="Header"/>
      <w:ind w:left="-720"/>
      <w:rPr>
        <w:rFonts w:ascii="Segoe UI" w:hAnsi="Segoe UI" w:cs="Segoe UI"/>
        <w:sz w:val="18"/>
        <w:szCs w:val="18"/>
      </w:rPr>
    </w:pPr>
    <w:r>
      <w:rPr>
        <w:rFonts w:ascii="Segoe UI" w:hAnsi="Segoe UI" w:cs="Segoe UI"/>
        <w:sz w:val="18"/>
        <w:szCs w:val="18"/>
      </w:rPr>
      <w:t>Recipient Name</w:t>
    </w:r>
  </w:p>
  <w:p w:rsidR="00665ADC" w:rsidRPr="00360F99" w:rsidRDefault="00617E5D" w:rsidP="00360F99">
    <w:pPr>
      <w:ind w:left="-720"/>
      <w:rPr>
        <w:rFonts w:ascii="Segoe UI" w:hAnsi="Segoe UI" w:cs="Segoe UI"/>
        <w:sz w:val="18"/>
        <w:szCs w:val="18"/>
      </w:rPr>
    </w:pPr>
    <w:r>
      <w:rPr>
        <w:rFonts w:ascii="Segoe UI" w:hAnsi="Segoe UI" w:cs="Segoe UI"/>
        <w:sz w:val="18"/>
        <w:szCs w:val="18"/>
      </w:rPr>
      <w:t>Company Name</w:t>
    </w:r>
  </w:p>
  <w:p w:rsidR="004461D3" w:rsidRPr="004461D3" w:rsidRDefault="008709AD" w:rsidP="007E4923">
    <w:pPr>
      <w:pStyle w:val="Header"/>
      <w:ind w:left="-720"/>
      <w:rPr>
        <w:rFonts w:ascii="Segoe UI" w:hAnsi="Segoe UI" w:cs="Segoe UI"/>
        <w:sz w:val="18"/>
        <w:szCs w:val="18"/>
      </w:rPr>
    </w:pPr>
    <w:sdt>
      <w:sdtPr>
        <w:rPr>
          <w:rFonts w:ascii="Segoe UI" w:hAnsi="Segoe UI" w:cs="Segoe UI"/>
          <w:sz w:val="18"/>
          <w:szCs w:val="18"/>
        </w:rPr>
        <w:alias w:val="Date"/>
        <w:tag w:val="Date"/>
        <w:id w:val="-1822804358"/>
        <w:placeholder>
          <w:docPart w:val="F7D7792A8ED149DAB1295C99E8445883"/>
        </w:placeholder>
        <w:showingPlcHdr/>
        <w:dataBinding w:prefixMappings="xmlns:ns0='http://schemas.microsoft.com/office/2006/coverPageProps' " w:xpath="/ns0:CoverPageProperties[1]/ns0:PublishDate[1]" w:storeItemID="{55AF091B-3C7A-41E3-B477-F2FDAA23CFDA}"/>
        <w:date w:fullDate="2013-04-25T00:00:00Z">
          <w:dateFormat w:val="MMMM d, yyyy"/>
          <w:lid w:val="en-US"/>
          <w:storeMappedDataAs w:val="dateTime"/>
          <w:calendar w:val="gregorian"/>
        </w:date>
      </w:sdtPr>
      <w:sdtEndPr/>
      <w:sdtContent>
        <w:r w:rsidR="00FF0567" w:rsidRPr="00FF0567">
          <w:rPr>
            <w:rFonts w:ascii="Segoe UI" w:hAnsi="Segoe UI" w:cs="Segoe UI"/>
            <w:sz w:val="18"/>
            <w:szCs w:val="18"/>
          </w:rPr>
          <w:t>[Date]</w:t>
        </w:r>
      </w:sdtContent>
    </w:sdt>
  </w:p>
  <w:p w:rsidR="007C29D5" w:rsidRPr="007E4923" w:rsidRDefault="0086191A" w:rsidP="00447F70">
    <w:pPr>
      <w:pStyle w:val="StarrLtrHeader"/>
    </w:pPr>
    <w:r w:rsidRPr="004461D3">
      <w:t xml:space="preserve">Page </w:t>
    </w:r>
    <w:r w:rsidR="000B024D" w:rsidRPr="004461D3">
      <w:fldChar w:fldCharType="begin"/>
    </w:r>
    <w:r w:rsidR="000B024D" w:rsidRPr="004461D3">
      <w:instrText xml:space="preserve"> PAGE   \* MERGEFORMAT </w:instrText>
    </w:r>
    <w:r w:rsidR="000B024D" w:rsidRPr="004461D3">
      <w:fldChar w:fldCharType="separate"/>
    </w:r>
    <w:r w:rsidR="008B750E">
      <w:rPr>
        <w:noProof/>
      </w:rPr>
      <w:t>2</w:t>
    </w:r>
    <w:r w:rsidR="000B024D" w:rsidRPr="004461D3">
      <w:rPr>
        <w:noProof/>
      </w:rPr>
      <w:fldChar w:fldCharType="end"/>
    </w:r>
    <w:r w:rsidR="000B024D" w:rsidRPr="004461D3">
      <w:rPr>
        <w:noProof/>
      </w:rPr>
      <w:t xml:space="preserve"> </w:t>
    </w:r>
    <w:r w:rsidR="007E4923" w:rsidRPr="004461D3">
      <w:t xml:space="preserve">of </w:t>
    </w:r>
    <w:fldSimple w:instr=" NUMPAGES  \* Arabic  \* MERGEFORMAT ">
      <w:r w:rsidR="008B750E">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9A4" w:rsidRDefault="001239A4">
    <w:pPr>
      <w:pStyle w:val="Header"/>
    </w:pPr>
    <w:r>
      <w:rPr>
        <w:noProof/>
      </w:rPr>
      <w:drawing>
        <wp:anchor distT="0" distB="0" distL="114300" distR="114300" simplePos="0" relativeHeight="251661312" behindDoc="1" locked="1" layoutInCell="1" allowOverlap="1" wp14:anchorId="7CEABD1D" wp14:editId="5465FBBE">
          <wp:simplePos x="0" y="0"/>
          <wp:positionH relativeFrom="page">
            <wp:align>center</wp:align>
          </wp:positionH>
          <wp:positionV relativeFrom="page">
            <wp:align>top</wp:align>
          </wp:positionV>
          <wp:extent cx="7781544" cy="18379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81544" cy="18379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5D"/>
    <w:rsid w:val="0001645F"/>
    <w:rsid w:val="00057997"/>
    <w:rsid w:val="00082157"/>
    <w:rsid w:val="00093B74"/>
    <w:rsid w:val="000B024D"/>
    <w:rsid w:val="001239A4"/>
    <w:rsid w:val="0017580B"/>
    <w:rsid w:val="001829AD"/>
    <w:rsid w:val="001B6768"/>
    <w:rsid w:val="00242767"/>
    <w:rsid w:val="00286C0B"/>
    <w:rsid w:val="00295701"/>
    <w:rsid w:val="002C2113"/>
    <w:rsid w:val="002D4E5E"/>
    <w:rsid w:val="0030149B"/>
    <w:rsid w:val="003261E3"/>
    <w:rsid w:val="00346B3D"/>
    <w:rsid w:val="00360F99"/>
    <w:rsid w:val="0039322C"/>
    <w:rsid w:val="003A73A8"/>
    <w:rsid w:val="003F2811"/>
    <w:rsid w:val="004427FF"/>
    <w:rsid w:val="004461D3"/>
    <w:rsid w:val="00447F70"/>
    <w:rsid w:val="00510BC9"/>
    <w:rsid w:val="00530535"/>
    <w:rsid w:val="005A7B2E"/>
    <w:rsid w:val="00602AE2"/>
    <w:rsid w:val="0061051B"/>
    <w:rsid w:val="00617E5D"/>
    <w:rsid w:val="00665ADC"/>
    <w:rsid w:val="006A47AC"/>
    <w:rsid w:val="006A4A45"/>
    <w:rsid w:val="006B25F9"/>
    <w:rsid w:val="006D589B"/>
    <w:rsid w:val="006E3B2E"/>
    <w:rsid w:val="00705585"/>
    <w:rsid w:val="00711604"/>
    <w:rsid w:val="007150B9"/>
    <w:rsid w:val="007A0859"/>
    <w:rsid w:val="007A75E5"/>
    <w:rsid w:val="007B6846"/>
    <w:rsid w:val="007C29D5"/>
    <w:rsid w:val="007D6A82"/>
    <w:rsid w:val="007E4923"/>
    <w:rsid w:val="00855021"/>
    <w:rsid w:val="0086191A"/>
    <w:rsid w:val="00870936"/>
    <w:rsid w:val="008709AD"/>
    <w:rsid w:val="008B750E"/>
    <w:rsid w:val="008D650E"/>
    <w:rsid w:val="008E059C"/>
    <w:rsid w:val="008E319E"/>
    <w:rsid w:val="00932AA8"/>
    <w:rsid w:val="00935096"/>
    <w:rsid w:val="00957389"/>
    <w:rsid w:val="009D29A5"/>
    <w:rsid w:val="00A710D3"/>
    <w:rsid w:val="00AC3122"/>
    <w:rsid w:val="00AF5939"/>
    <w:rsid w:val="00B62D3B"/>
    <w:rsid w:val="00C002FB"/>
    <w:rsid w:val="00C57893"/>
    <w:rsid w:val="00C66AC0"/>
    <w:rsid w:val="00D02297"/>
    <w:rsid w:val="00DB209F"/>
    <w:rsid w:val="00DC6488"/>
    <w:rsid w:val="00E00042"/>
    <w:rsid w:val="00E15683"/>
    <w:rsid w:val="00EE7CED"/>
    <w:rsid w:val="00F06E27"/>
    <w:rsid w:val="00F2207A"/>
    <w:rsid w:val="00F842B8"/>
    <w:rsid w:val="00FB5025"/>
    <w:rsid w:val="00FC0B3F"/>
    <w:rsid w:val="00FD4287"/>
    <w:rsid w:val="00FF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32964"/>
  <w15:docId w15:val="{0905334B-7523-42B2-A579-EC1F19ED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096"/>
  </w:style>
  <w:style w:type="paragraph" w:styleId="Heading2">
    <w:name w:val="heading 2"/>
    <w:basedOn w:val="Normal"/>
    <w:next w:val="Normal"/>
    <w:link w:val="Heading2Char"/>
    <w:uiPriority w:val="9"/>
    <w:semiHidden/>
    <w:unhideWhenUsed/>
    <w:qFormat/>
    <w:rsid w:val="009350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859"/>
    <w:pPr>
      <w:tabs>
        <w:tab w:val="center" w:pos="4680"/>
        <w:tab w:val="right" w:pos="9360"/>
      </w:tabs>
    </w:pPr>
  </w:style>
  <w:style w:type="character" w:customStyle="1" w:styleId="HeaderChar">
    <w:name w:val="Header Char"/>
    <w:basedOn w:val="DefaultParagraphFont"/>
    <w:link w:val="Header"/>
    <w:uiPriority w:val="99"/>
    <w:rsid w:val="007A0859"/>
  </w:style>
  <w:style w:type="paragraph" w:styleId="Footer">
    <w:name w:val="footer"/>
    <w:basedOn w:val="Normal"/>
    <w:link w:val="FooterChar"/>
    <w:uiPriority w:val="99"/>
    <w:unhideWhenUsed/>
    <w:rsid w:val="007A0859"/>
    <w:pPr>
      <w:tabs>
        <w:tab w:val="center" w:pos="4680"/>
        <w:tab w:val="right" w:pos="9360"/>
      </w:tabs>
    </w:pPr>
  </w:style>
  <w:style w:type="character" w:customStyle="1" w:styleId="FooterChar">
    <w:name w:val="Footer Char"/>
    <w:basedOn w:val="DefaultParagraphFont"/>
    <w:link w:val="Footer"/>
    <w:uiPriority w:val="99"/>
    <w:rsid w:val="007A0859"/>
  </w:style>
  <w:style w:type="paragraph" w:styleId="BalloonText">
    <w:name w:val="Balloon Text"/>
    <w:basedOn w:val="Normal"/>
    <w:link w:val="BalloonTextChar"/>
    <w:uiPriority w:val="99"/>
    <w:semiHidden/>
    <w:unhideWhenUsed/>
    <w:rsid w:val="007A0859"/>
    <w:rPr>
      <w:rFonts w:ascii="Tahoma" w:hAnsi="Tahoma" w:cs="Tahoma"/>
      <w:sz w:val="16"/>
      <w:szCs w:val="16"/>
    </w:rPr>
  </w:style>
  <w:style w:type="character" w:customStyle="1" w:styleId="BalloonTextChar">
    <w:name w:val="Balloon Text Char"/>
    <w:basedOn w:val="DefaultParagraphFont"/>
    <w:link w:val="BalloonText"/>
    <w:uiPriority w:val="99"/>
    <w:semiHidden/>
    <w:rsid w:val="007A0859"/>
    <w:rPr>
      <w:rFonts w:ascii="Tahoma" w:hAnsi="Tahoma" w:cs="Tahoma"/>
      <w:sz w:val="16"/>
      <w:szCs w:val="16"/>
    </w:rPr>
  </w:style>
  <w:style w:type="character" w:styleId="PlaceholderText">
    <w:name w:val="Placeholder Text"/>
    <w:basedOn w:val="DefaultParagraphFont"/>
    <w:uiPriority w:val="99"/>
    <w:semiHidden/>
    <w:rsid w:val="0086191A"/>
    <w:rPr>
      <w:color w:val="808080"/>
    </w:rPr>
  </w:style>
  <w:style w:type="paragraph" w:customStyle="1" w:styleId="Address">
    <w:name w:val="Address"/>
    <w:basedOn w:val="Normal"/>
    <w:link w:val="AddressChar"/>
    <w:qFormat/>
    <w:rsid w:val="004461D3"/>
    <w:pPr>
      <w:spacing w:line="276" w:lineRule="auto"/>
    </w:pPr>
    <w:rPr>
      <w:spacing w:val="4"/>
      <w:sz w:val="20"/>
    </w:rPr>
  </w:style>
  <w:style w:type="paragraph" w:customStyle="1" w:styleId="Style1">
    <w:name w:val="Style1"/>
    <w:basedOn w:val="Address"/>
    <w:link w:val="Style1Char"/>
    <w:qFormat/>
    <w:rsid w:val="00665ADC"/>
    <w:rPr>
      <w:rFonts w:ascii="Segoe UI" w:hAnsi="Segoe UI" w:cs="Segoe UI"/>
      <w:sz w:val="22"/>
    </w:rPr>
  </w:style>
  <w:style w:type="paragraph" w:customStyle="1" w:styleId="StarrLtrHeader">
    <w:name w:val="Starr Ltr Header"/>
    <w:basedOn w:val="Header"/>
    <w:link w:val="StarrLtrHeaderChar"/>
    <w:qFormat/>
    <w:rsid w:val="00447F70"/>
    <w:pPr>
      <w:ind w:left="-720"/>
    </w:pPr>
    <w:rPr>
      <w:rFonts w:ascii="Segoe UI" w:hAnsi="Segoe UI" w:cs="Segoe UI"/>
      <w:sz w:val="18"/>
      <w:szCs w:val="18"/>
    </w:rPr>
  </w:style>
  <w:style w:type="character" w:customStyle="1" w:styleId="AddressChar">
    <w:name w:val="Address Char"/>
    <w:basedOn w:val="DefaultParagraphFont"/>
    <w:link w:val="Address"/>
    <w:rsid w:val="00665ADC"/>
    <w:rPr>
      <w:spacing w:val="4"/>
      <w:sz w:val="20"/>
    </w:rPr>
  </w:style>
  <w:style w:type="character" w:customStyle="1" w:styleId="Style1Char">
    <w:name w:val="Style1 Char"/>
    <w:basedOn w:val="AddressChar"/>
    <w:link w:val="Style1"/>
    <w:rsid w:val="00665ADC"/>
    <w:rPr>
      <w:rFonts w:ascii="Segoe UI" w:hAnsi="Segoe UI" w:cs="Segoe UI"/>
      <w:spacing w:val="4"/>
      <w:sz w:val="20"/>
    </w:rPr>
  </w:style>
  <w:style w:type="character" w:customStyle="1" w:styleId="ConsSign">
    <w:name w:val="ConsSign"/>
    <w:basedOn w:val="DefaultParagraphFont"/>
    <w:uiPriority w:val="1"/>
    <w:qFormat/>
    <w:rsid w:val="00093B74"/>
    <w:rPr>
      <w:rFonts w:ascii="Elegant" w:hAnsi="Elegant"/>
      <w:b/>
      <w:sz w:val="36"/>
    </w:rPr>
  </w:style>
  <w:style w:type="character" w:customStyle="1" w:styleId="StarrLtrHeaderChar">
    <w:name w:val="Starr Ltr Header Char"/>
    <w:basedOn w:val="HeaderChar"/>
    <w:link w:val="StarrLtrHeader"/>
    <w:rsid w:val="00447F70"/>
    <w:rPr>
      <w:rFonts w:ascii="Segoe UI" w:hAnsi="Segoe UI" w:cs="Segoe UI"/>
      <w:sz w:val="18"/>
      <w:szCs w:val="18"/>
    </w:rPr>
  </w:style>
  <w:style w:type="character" w:customStyle="1" w:styleId="Heading2Char">
    <w:name w:val="Heading 2 Char"/>
    <w:basedOn w:val="DefaultParagraphFont"/>
    <w:link w:val="Heading2"/>
    <w:uiPriority w:val="9"/>
    <w:semiHidden/>
    <w:rsid w:val="0093509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35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35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C%20LLC%20Admin\AppData\Local\Microsoft\Windows\Temporary%20Internet%20Files\Content.IE5\LZMN96CV\TMPLT_LTR_CVStarr_v2-201304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90241F00C346A09CD7706DE4354A2C"/>
        <w:category>
          <w:name w:val="General"/>
          <w:gallery w:val="placeholder"/>
        </w:category>
        <w:types>
          <w:type w:val="bbPlcHdr"/>
        </w:types>
        <w:behaviors>
          <w:behavior w:val="content"/>
        </w:behaviors>
        <w:guid w:val="{514B28E4-43CC-480D-9558-12A400A4A518}"/>
      </w:docPartPr>
      <w:docPartBody>
        <w:p w:rsidR="00BC0FA5" w:rsidRDefault="002A7262">
          <w:pPr>
            <w:pStyle w:val="E190241F00C346A09CD7706DE4354A2C"/>
          </w:pPr>
          <w:r>
            <w:t>[Date]</w:t>
          </w:r>
        </w:p>
      </w:docPartBody>
    </w:docPart>
    <w:docPart>
      <w:docPartPr>
        <w:name w:val="223420D83815450A842ACB225111F91A"/>
        <w:category>
          <w:name w:val="General"/>
          <w:gallery w:val="placeholder"/>
        </w:category>
        <w:types>
          <w:type w:val="bbPlcHdr"/>
        </w:types>
        <w:behaviors>
          <w:behavior w:val="content"/>
        </w:behaviors>
        <w:guid w:val="{CA34C0CF-D8BE-4CEC-8B69-45197EC9F3F1}"/>
      </w:docPartPr>
      <w:docPartBody>
        <w:p w:rsidR="00BC0FA5" w:rsidRDefault="002A7262">
          <w:pPr>
            <w:pStyle w:val="223420D83815450A842ACB225111F91A"/>
          </w:pPr>
          <w:r w:rsidRPr="00FF0567">
            <w:rPr>
              <w:rStyle w:val="Style1Char"/>
            </w:rPr>
            <w:t>[Survey Date]</w:t>
          </w:r>
        </w:p>
      </w:docPartBody>
    </w:docPart>
    <w:docPart>
      <w:docPartPr>
        <w:name w:val="F7D7792A8ED149DAB1295C99E8445883"/>
        <w:category>
          <w:name w:val="General"/>
          <w:gallery w:val="placeholder"/>
        </w:category>
        <w:types>
          <w:type w:val="bbPlcHdr"/>
        </w:types>
        <w:behaviors>
          <w:behavior w:val="content"/>
        </w:behaviors>
        <w:guid w:val="{9A3D61BD-9BAD-4FA9-BDCD-8F502380C924}"/>
      </w:docPartPr>
      <w:docPartBody>
        <w:p w:rsidR="00BC0FA5" w:rsidRDefault="00911A5E" w:rsidP="00911A5E">
          <w:pPr>
            <w:pStyle w:val="F7D7792A8ED149DAB1295C99E8445883"/>
          </w:pPr>
          <w:r w:rsidRPr="00665ADC">
            <w:t>[Street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legan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5E"/>
    <w:rsid w:val="00031A25"/>
    <w:rsid w:val="00140DB4"/>
    <w:rsid w:val="0029491F"/>
    <w:rsid w:val="002A7262"/>
    <w:rsid w:val="00911A5E"/>
    <w:rsid w:val="00BC0FA5"/>
    <w:rsid w:val="00C71C8A"/>
    <w:rsid w:val="00CB3933"/>
    <w:rsid w:val="00E20E15"/>
    <w:rsid w:val="00E2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90241F00C346A09CD7706DE4354A2C">
    <w:name w:val="E190241F00C346A09CD7706DE4354A2C"/>
  </w:style>
  <w:style w:type="character" w:styleId="PlaceholderText">
    <w:name w:val="Placeholder Text"/>
    <w:basedOn w:val="DefaultParagraphFont"/>
    <w:uiPriority w:val="99"/>
    <w:semiHidden/>
    <w:rsid w:val="00911A5E"/>
    <w:rPr>
      <w:color w:val="808080"/>
    </w:rPr>
  </w:style>
  <w:style w:type="paragraph" w:customStyle="1" w:styleId="9F88724D4B6849B89ED174897DE107B9">
    <w:name w:val="9F88724D4B6849B89ED174897DE107B9"/>
  </w:style>
  <w:style w:type="paragraph" w:customStyle="1" w:styleId="7DD8CA63EF844788989F1AE3849B4612">
    <w:name w:val="7DD8CA63EF844788989F1AE3849B4612"/>
  </w:style>
  <w:style w:type="paragraph" w:customStyle="1" w:styleId="F871FF5E52974F2396DFECC9BC66486B">
    <w:name w:val="F871FF5E52974F2396DFECC9BC66486B"/>
  </w:style>
  <w:style w:type="paragraph" w:customStyle="1" w:styleId="1163A4CA7DCB4662AF6174EA45AC6D1C">
    <w:name w:val="1163A4CA7DCB4662AF6174EA45AC6D1C"/>
  </w:style>
  <w:style w:type="paragraph" w:customStyle="1" w:styleId="5C39281A05CC47E8BF82C1E6158382DD">
    <w:name w:val="5C39281A05CC47E8BF82C1E6158382DD"/>
  </w:style>
  <w:style w:type="paragraph" w:customStyle="1" w:styleId="6CFD0AC966C54E3A9C23F225304307AF">
    <w:name w:val="6CFD0AC966C54E3A9C23F225304307AF"/>
  </w:style>
  <w:style w:type="paragraph" w:customStyle="1" w:styleId="Style1">
    <w:name w:val="Style1"/>
    <w:basedOn w:val="Normal"/>
    <w:link w:val="Style1Char"/>
    <w:qFormat/>
    <w:pPr>
      <w:spacing w:after="0"/>
    </w:pPr>
    <w:rPr>
      <w:rFonts w:ascii="Segoe UI" w:eastAsiaTheme="minorHAnsi" w:hAnsi="Segoe UI" w:cs="Segoe UI"/>
      <w:spacing w:val="4"/>
    </w:rPr>
  </w:style>
  <w:style w:type="character" w:customStyle="1" w:styleId="Style1Char">
    <w:name w:val="Style1 Char"/>
    <w:basedOn w:val="DefaultParagraphFont"/>
    <w:link w:val="Style1"/>
    <w:rPr>
      <w:rFonts w:ascii="Segoe UI" w:eastAsiaTheme="minorHAnsi" w:hAnsi="Segoe UI" w:cs="Segoe UI"/>
      <w:spacing w:val="4"/>
    </w:rPr>
  </w:style>
  <w:style w:type="paragraph" w:customStyle="1" w:styleId="223420D83815450A842ACB225111F91A">
    <w:name w:val="223420D83815450A842ACB225111F91A"/>
  </w:style>
  <w:style w:type="paragraph" w:customStyle="1" w:styleId="FC460DBB377047C6A8AFD1ABAF63B99C">
    <w:name w:val="FC460DBB377047C6A8AFD1ABAF63B99C"/>
  </w:style>
  <w:style w:type="paragraph" w:customStyle="1" w:styleId="4D9AEE360864455A929F6CD01A91F45A">
    <w:name w:val="4D9AEE360864455A929F6CD01A91F45A"/>
  </w:style>
  <w:style w:type="paragraph" w:customStyle="1" w:styleId="15076430FD0D4A37BE03DD9F8D3EE3AF">
    <w:name w:val="15076430FD0D4A37BE03DD9F8D3EE3AF"/>
  </w:style>
  <w:style w:type="paragraph" w:customStyle="1" w:styleId="B243B8D443484D90B67CB5E8B5FF1399">
    <w:name w:val="B243B8D443484D90B67CB5E8B5FF1399"/>
  </w:style>
  <w:style w:type="paragraph" w:customStyle="1" w:styleId="62038A30270E4F558D6A3784728EDC05">
    <w:name w:val="62038A30270E4F558D6A3784728EDC05"/>
  </w:style>
  <w:style w:type="paragraph" w:customStyle="1" w:styleId="A067E078D1924B618A25066B9251D6C0">
    <w:name w:val="A067E078D1924B618A25066B9251D6C0"/>
  </w:style>
  <w:style w:type="paragraph" w:customStyle="1" w:styleId="2D44FF670BD64A85A0E5E22B2AD36250">
    <w:name w:val="2D44FF670BD64A85A0E5E22B2AD36250"/>
  </w:style>
  <w:style w:type="paragraph" w:customStyle="1" w:styleId="77AA9A6EEF6F4033BBA84F58266A3F8F">
    <w:name w:val="77AA9A6EEF6F4033BBA84F58266A3F8F"/>
  </w:style>
  <w:style w:type="paragraph" w:customStyle="1" w:styleId="B3AA93D9FF314A92A8B15E58BEFF523A">
    <w:name w:val="B3AA93D9FF314A92A8B15E58BEFF523A"/>
  </w:style>
  <w:style w:type="paragraph" w:customStyle="1" w:styleId="412F653C1EDC4202A38955D4FD165AEE">
    <w:name w:val="412F653C1EDC4202A38955D4FD165AEE"/>
  </w:style>
  <w:style w:type="paragraph" w:customStyle="1" w:styleId="F7D7792A8ED149DAB1295C99E8445883">
    <w:name w:val="F7D7792A8ED149DAB1295C99E8445883"/>
    <w:rsid w:val="00911A5E"/>
  </w:style>
  <w:style w:type="paragraph" w:customStyle="1" w:styleId="45341ADA1C2B448E89CD8FA110883EE4">
    <w:name w:val="45341ADA1C2B448E89CD8FA110883EE4"/>
    <w:rsid w:val="00911A5E"/>
  </w:style>
  <w:style w:type="paragraph" w:customStyle="1" w:styleId="96BA4835DB7240258F10154E117B32C8">
    <w:name w:val="96BA4835DB7240258F10154E117B32C8"/>
    <w:rsid w:val="00911A5E"/>
  </w:style>
  <w:style w:type="paragraph" w:customStyle="1" w:styleId="70819F04BE9F437281FE7FF6CDB72295">
    <w:name w:val="70819F04BE9F437281FE7FF6CDB72295"/>
    <w:rsid w:val="00911A5E"/>
  </w:style>
  <w:style w:type="paragraph" w:customStyle="1" w:styleId="7B8E930D358149AE88FE094326B155F9">
    <w:name w:val="7B8E930D358149AE88FE094326B155F9"/>
    <w:rsid w:val="00911A5E"/>
  </w:style>
  <w:style w:type="paragraph" w:customStyle="1" w:styleId="103199185BB74C948E72DD3D3127120D">
    <w:name w:val="103199185BB74C948E72DD3D3127120D"/>
    <w:rsid w:val="00911A5E"/>
  </w:style>
  <w:style w:type="paragraph" w:customStyle="1" w:styleId="CF949A12642B4527B404DA933F70D0D4">
    <w:name w:val="CF949A12642B4527B404DA933F70D0D4"/>
    <w:rsid w:val="00911A5E"/>
  </w:style>
  <w:style w:type="paragraph" w:customStyle="1" w:styleId="679E2881E3E44099A596C48A2E1BF273">
    <w:name w:val="679E2881E3E44099A596C48A2E1BF273"/>
    <w:rsid w:val="00911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A26A9-E292-4F8B-AE21-5B0B51D6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TMPLT_LTR_CVStarr_v2-20130416</Template>
  <TotalTime>0</TotalTime>
  <Pages>2</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cnugent@isclc.com</Manager>
  <Company>Hewlett-Packard</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 LLC Admin</dc:creator>
  <cp:keywords>form;Letterhead;ISC LLC;CV Starr</cp:keywords>
  <cp:lastModifiedBy>Chris Roberts</cp:lastModifiedBy>
  <cp:revision>3</cp:revision>
  <cp:lastPrinted>2013-04-11T01:38:00Z</cp:lastPrinted>
  <dcterms:created xsi:type="dcterms:W3CDTF">2016-05-11T20:38:00Z</dcterms:created>
  <dcterms:modified xsi:type="dcterms:W3CDTF">2016-05-11T20:43:00Z</dcterms:modified>
</cp:coreProperties>
</file>